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各院系推选人数安排表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4305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院系名称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电气与计算机工程学院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商学院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公共管理学系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艺术设计与创意产业系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文学与传媒学院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医学与健康管理系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健康与护理系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政商研究院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音乐系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47762"/>
    <w:rsid w:val="0F547762"/>
    <w:rsid w:val="2E9249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199;10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2018-07-18T09:49:00Z</dcterms:created>
  <dc:creator>西10</dc:creator>
  <cp:lastModifiedBy>西10</cp:lastModifiedBy>
  <cp:lastPrinted>2018-07-19T06:59:43Z</cp:lastPrinted>
  <dcterms:modified xsi:type="dcterms:W3CDTF">2018-07-19T08:34:41Z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